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2AE01" w14:textId="77777777" w:rsidR="008C3D7E" w:rsidRPr="008C3D7E" w:rsidRDefault="008C3D7E" w:rsidP="002B54C8">
      <w:pPr>
        <w:spacing w:line="240" w:lineRule="exact"/>
        <w:ind w:right="3840"/>
        <w:rPr>
          <w:spacing w:val="200"/>
          <w:kern w:val="0"/>
          <w:sz w:val="24"/>
        </w:rPr>
      </w:pPr>
    </w:p>
    <w:p w14:paraId="251A30C8" w14:textId="01BA604D" w:rsidR="00FD5130" w:rsidRPr="00197566" w:rsidRDefault="00FD5130" w:rsidP="0043270F">
      <w:pPr>
        <w:spacing w:line="240" w:lineRule="exact"/>
        <w:jc w:val="right"/>
        <w:rPr>
          <w:sz w:val="24"/>
        </w:rPr>
      </w:pPr>
      <w:r w:rsidRPr="00A205F5">
        <w:rPr>
          <w:rFonts w:hint="eastAsia"/>
          <w:kern w:val="0"/>
          <w:sz w:val="24"/>
        </w:rPr>
        <w:t>令和</w:t>
      </w:r>
      <w:r w:rsidR="003303B1">
        <w:rPr>
          <w:rFonts w:hint="eastAsia"/>
          <w:kern w:val="0"/>
          <w:sz w:val="24"/>
        </w:rPr>
        <w:t>6</w:t>
      </w:r>
      <w:r w:rsidRPr="00A205F5">
        <w:rPr>
          <w:rFonts w:hint="eastAsia"/>
          <w:kern w:val="0"/>
          <w:sz w:val="24"/>
        </w:rPr>
        <w:t>年</w:t>
      </w:r>
      <w:r w:rsidR="002B54C8">
        <w:rPr>
          <w:rFonts w:hint="eastAsia"/>
          <w:kern w:val="0"/>
          <w:sz w:val="24"/>
        </w:rPr>
        <w:t>７</w:t>
      </w:r>
      <w:r w:rsidRPr="00A205F5">
        <w:rPr>
          <w:rFonts w:hint="eastAsia"/>
          <w:kern w:val="0"/>
          <w:sz w:val="24"/>
        </w:rPr>
        <w:t>月</w:t>
      </w:r>
      <w:r w:rsidR="003303B1">
        <w:rPr>
          <w:rFonts w:hint="eastAsia"/>
          <w:kern w:val="0"/>
          <w:sz w:val="24"/>
        </w:rPr>
        <w:t>26</w:t>
      </w:r>
      <w:r w:rsidRPr="00A205F5">
        <w:rPr>
          <w:rFonts w:hint="eastAsia"/>
          <w:kern w:val="0"/>
          <w:sz w:val="24"/>
        </w:rPr>
        <w:t>日</w:t>
      </w:r>
    </w:p>
    <w:p w14:paraId="3931BBFF" w14:textId="77777777" w:rsidR="002B54C8" w:rsidRDefault="000A32B8" w:rsidP="0043270F">
      <w:pPr>
        <w:spacing w:line="240" w:lineRule="exact"/>
        <w:ind w:right="240" w:firstLineChars="100" w:firstLine="240"/>
        <w:jc w:val="left"/>
        <w:rPr>
          <w:sz w:val="24"/>
        </w:rPr>
      </w:pPr>
      <w:r>
        <w:rPr>
          <w:rFonts w:hint="eastAsia"/>
          <w:sz w:val="24"/>
        </w:rPr>
        <w:t>全国高等学校</w:t>
      </w:r>
      <w:r w:rsidR="002B54C8">
        <w:rPr>
          <w:rFonts w:hint="eastAsia"/>
          <w:sz w:val="24"/>
        </w:rPr>
        <w:t>定時制通信制</w:t>
      </w:r>
    </w:p>
    <w:p w14:paraId="164AF3D4" w14:textId="0E98ABA7" w:rsidR="00A205F5" w:rsidRDefault="002B54C8" w:rsidP="00C17501">
      <w:pPr>
        <w:spacing w:line="240" w:lineRule="exact"/>
        <w:ind w:right="240" w:firstLineChars="100" w:firstLine="240"/>
        <w:jc w:val="left"/>
        <w:rPr>
          <w:sz w:val="24"/>
        </w:rPr>
      </w:pPr>
      <w:r>
        <w:rPr>
          <w:rFonts w:hint="eastAsia"/>
          <w:sz w:val="24"/>
        </w:rPr>
        <w:t>バレーボール大会参加チーム各位</w:t>
      </w:r>
    </w:p>
    <w:p w14:paraId="521FAB9E" w14:textId="53C86F47" w:rsidR="0001195F" w:rsidRPr="00197566" w:rsidRDefault="00197566" w:rsidP="00CF3A7D">
      <w:pPr>
        <w:spacing w:line="240" w:lineRule="exact"/>
        <w:ind w:right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D5130">
        <w:rPr>
          <w:rFonts w:hint="eastAsia"/>
          <w:sz w:val="24"/>
        </w:rPr>
        <w:t xml:space="preserve">　　　　　　　　　　　　　</w:t>
      </w:r>
      <w:r w:rsidR="00A205F5">
        <w:rPr>
          <w:rFonts w:hint="eastAsia"/>
          <w:sz w:val="24"/>
        </w:rPr>
        <w:t xml:space="preserve">　　　　</w:t>
      </w:r>
    </w:p>
    <w:p w14:paraId="2407BA18" w14:textId="4E24F675" w:rsidR="0001195F" w:rsidRDefault="00CF3A7D" w:rsidP="00CF3A7D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全国高等学校定時制通信制バレーボール大会</w:t>
      </w:r>
      <w:r w:rsidR="0001195F" w:rsidRPr="00197566">
        <w:rPr>
          <w:rFonts w:hint="eastAsia"/>
          <w:sz w:val="24"/>
        </w:rPr>
        <w:t xml:space="preserve">　　　　　　　　　　　　　　　　</w:t>
      </w:r>
      <w:r w:rsidR="00FD5130">
        <w:rPr>
          <w:rFonts w:hint="eastAsia"/>
          <w:sz w:val="24"/>
        </w:rPr>
        <w:t xml:space="preserve">　　　　　</w:t>
      </w:r>
      <w:r w:rsidR="00A205F5">
        <w:rPr>
          <w:rFonts w:hint="eastAsia"/>
          <w:sz w:val="24"/>
        </w:rPr>
        <w:t xml:space="preserve">　　　　　</w:t>
      </w:r>
    </w:p>
    <w:p w14:paraId="50C9158A" w14:textId="32868AC5" w:rsidR="00CF3A7D" w:rsidRDefault="00CF3A7D" w:rsidP="00CF3A7D">
      <w:pPr>
        <w:spacing w:line="240" w:lineRule="exact"/>
        <w:jc w:val="right"/>
        <w:rPr>
          <w:sz w:val="24"/>
        </w:rPr>
      </w:pPr>
      <w:r w:rsidRPr="00197566"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　</w:t>
      </w:r>
      <w:r w:rsidRPr="00197566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Pr="00197566">
        <w:rPr>
          <w:rFonts w:hint="eastAsia"/>
          <w:sz w:val="24"/>
        </w:rPr>
        <w:t xml:space="preserve">　</w:t>
      </w:r>
      <w:r w:rsidR="003303B1">
        <w:rPr>
          <w:rFonts w:hint="eastAsia"/>
          <w:sz w:val="24"/>
        </w:rPr>
        <w:t>岩　木　正　志</w:t>
      </w:r>
    </w:p>
    <w:p w14:paraId="3FD2ECBD" w14:textId="77777777" w:rsidR="000B68C7" w:rsidRDefault="000B68C7" w:rsidP="000B68C7">
      <w:pPr>
        <w:spacing w:line="240" w:lineRule="exact"/>
        <w:rPr>
          <w:sz w:val="24"/>
        </w:rPr>
      </w:pPr>
    </w:p>
    <w:p w14:paraId="5150DE1D" w14:textId="2D3942B3" w:rsidR="00A205F5" w:rsidRPr="00C17501" w:rsidRDefault="00C75C30" w:rsidP="00C17501">
      <w:pPr>
        <w:spacing w:line="276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追加連絡</w:t>
      </w:r>
      <w:r w:rsidR="000B68C7" w:rsidRPr="000B68C7">
        <w:rPr>
          <w:rFonts w:asciiTheme="majorEastAsia" w:eastAsiaTheme="majorEastAsia" w:hAnsiTheme="majorEastAsia" w:hint="eastAsia"/>
          <w:sz w:val="32"/>
          <w:szCs w:val="32"/>
        </w:rPr>
        <w:t>について</w:t>
      </w:r>
    </w:p>
    <w:p w14:paraId="7CECB912" w14:textId="575B725C" w:rsidR="003A0044" w:rsidRDefault="00A205F5" w:rsidP="00C17501">
      <w:pPr>
        <w:snapToGrid w:val="0"/>
        <w:spacing w:line="240" w:lineRule="exact"/>
        <w:rPr>
          <w:rFonts w:asciiTheme="majorEastAsia" w:eastAsiaTheme="majorEastAsia" w:hAnsiTheme="majorEastAsia"/>
          <w:sz w:val="24"/>
        </w:rPr>
      </w:pPr>
      <w:r w:rsidRPr="00B07442">
        <w:rPr>
          <w:rFonts w:asciiTheme="majorEastAsia" w:eastAsiaTheme="majorEastAsia" w:hAnsiTheme="majorEastAsia" w:hint="eastAsia"/>
          <w:sz w:val="24"/>
        </w:rPr>
        <w:t xml:space="preserve">１　</w:t>
      </w:r>
      <w:r w:rsidR="003A0044">
        <w:rPr>
          <w:rFonts w:asciiTheme="majorEastAsia" w:eastAsiaTheme="majorEastAsia" w:hAnsiTheme="majorEastAsia" w:hint="eastAsia"/>
          <w:sz w:val="24"/>
        </w:rPr>
        <w:t>開会式</w:t>
      </w:r>
      <w:r w:rsidR="00C75C30">
        <w:rPr>
          <w:rFonts w:asciiTheme="majorEastAsia" w:eastAsiaTheme="majorEastAsia" w:hAnsiTheme="majorEastAsia" w:hint="eastAsia"/>
          <w:sz w:val="24"/>
        </w:rPr>
        <w:t>開催について</w:t>
      </w:r>
      <w:r w:rsidR="003A0044">
        <w:rPr>
          <w:rFonts w:asciiTheme="majorEastAsia" w:eastAsiaTheme="majorEastAsia" w:hAnsiTheme="majorEastAsia" w:hint="eastAsia"/>
          <w:sz w:val="24"/>
        </w:rPr>
        <w:t>。</w:t>
      </w:r>
    </w:p>
    <w:p w14:paraId="240369A2" w14:textId="77777777" w:rsidR="003A0044" w:rsidRDefault="003A0044" w:rsidP="00DA2A4F">
      <w:pPr>
        <w:spacing w:line="240" w:lineRule="exact"/>
        <w:ind w:leftChars="100" w:left="210" w:firstLineChars="100" w:firstLine="240"/>
        <w:rPr>
          <w:rFonts w:asciiTheme="majorEastAsia" w:eastAsiaTheme="majorEastAsia" w:hAnsiTheme="majorEastAsia"/>
          <w:sz w:val="24"/>
        </w:rPr>
      </w:pPr>
    </w:p>
    <w:p w14:paraId="10A1DB8E" w14:textId="485CC13E" w:rsidR="00CA099C" w:rsidRDefault="00C75C30" w:rsidP="00C17501">
      <w:pPr>
        <w:spacing w:line="240" w:lineRule="exac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今年度</w:t>
      </w:r>
      <w:r w:rsidR="003303B1">
        <w:rPr>
          <w:rFonts w:hint="eastAsia"/>
          <w:sz w:val="24"/>
        </w:rPr>
        <w:t>も</w:t>
      </w:r>
      <w:r>
        <w:rPr>
          <w:rFonts w:hint="eastAsia"/>
          <w:sz w:val="24"/>
        </w:rPr>
        <w:t>開会式（入場行進有り）を行な</w:t>
      </w:r>
      <w:r w:rsidR="00CD5702">
        <w:rPr>
          <w:rFonts w:hint="eastAsia"/>
          <w:sz w:val="24"/>
        </w:rPr>
        <w:t>います</w:t>
      </w:r>
      <w:r w:rsidR="00CA099C">
        <w:rPr>
          <w:rFonts w:hint="eastAsia"/>
          <w:sz w:val="24"/>
        </w:rPr>
        <w:t>。</w:t>
      </w:r>
      <w:r w:rsidR="003303B1">
        <w:rPr>
          <w:rFonts w:hint="eastAsia"/>
          <w:sz w:val="24"/>
        </w:rPr>
        <w:t>各校は簡易校旗又は部旗を持参して下さい。</w:t>
      </w:r>
    </w:p>
    <w:p w14:paraId="42B2B86D" w14:textId="47D09692" w:rsidR="00C75C30" w:rsidRDefault="003303B1" w:rsidP="00C17501">
      <w:pPr>
        <w:spacing w:line="240" w:lineRule="exac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７</w:t>
      </w:r>
      <w:r w:rsidR="00CD5702">
        <w:rPr>
          <w:rFonts w:hint="eastAsia"/>
          <w:sz w:val="24"/>
        </w:rPr>
        <w:t>月</w:t>
      </w:r>
      <w:r>
        <w:rPr>
          <w:rFonts w:hint="eastAsia"/>
          <w:sz w:val="24"/>
        </w:rPr>
        <w:t>３０</w:t>
      </w:r>
      <w:r w:rsidR="00CD5702">
        <w:rPr>
          <w:rFonts w:hint="eastAsia"/>
          <w:sz w:val="24"/>
        </w:rPr>
        <w:t>日（火）</w:t>
      </w:r>
      <w:r w:rsidR="007C6A6A">
        <w:rPr>
          <w:rFonts w:hint="eastAsia"/>
          <w:sz w:val="24"/>
        </w:rPr>
        <w:t>の</w:t>
      </w:r>
      <w:r w:rsidR="00C75C30">
        <w:rPr>
          <w:rFonts w:hint="eastAsia"/>
          <w:sz w:val="24"/>
        </w:rPr>
        <w:t>時程については以下の通り</w:t>
      </w:r>
      <w:r w:rsidR="00CD5702">
        <w:rPr>
          <w:rFonts w:hint="eastAsia"/>
          <w:sz w:val="24"/>
        </w:rPr>
        <w:t>と</w:t>
      </w:r>
      <w:r w:rsidR="00CE2879">
        <w:rPr>
          <w:rFonts w:hint="eastAsia"/>
          <w:sz w:val="24"/>
        </w:rPr>
        <w:t>なり</w:t>
      </w:r>
      <w:r w:rsidR="00CD5702">
        <w:rPr>
          <w:rFonts w:hint="eastAsia"/>
          <w:sz w:val="24"/>
        </w:rPr>
        <w:t>ます。</w:t>
      </w:r>
    </w:p>
    <w:p w14:paraId="35718F14" w14:textId="77777777" w:rsidR="00C75C30" w:rsidRDefault="00C75C30" w:rsidP="00C17501">
      <w:pPr>
        <w:spacing w:line="240" w:lineRule="exact"/>
        <w:ind w:leftChars="100" w:left="210" w:firstLineChars="100" w:firstLine="240"/>
        <w:rPr>
          <w:sz w:val="24"/>
        </w:rPr>
      </w:pPr>
    </w:p>
    <w:p w14:paraId="45BCB0E3" w14:textId="33CEF296" w:rsidR="00C75C30" w:rsidRDefault="00C75C30" w:rsidP="00C17501">
      <w:pPr>
        <w:spacing w:line="240" w:lineRule="exac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2:00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</w:t>
      </w:r>
      <w:r>
        <w:rPr>
          <w:sz w:val="24"/>
        </w:rPr>
        <w:t>3:00</w:t>
      </w:r>
      <w:r>
        <w:rPr>
          <w:rFonts w:hint="eastAsia"/>
          <w:sz w:val="24"/>
        </w:rPr>
        <w:t xml:space="preserve">　監督者会議（代表者でも可、全チーム参加すること）</w:t>
      </w:r>
    </w:p>
    <w:p w14:paraId="35CFDF9E" w14:textId="150A574A" w:rsidR="00C75C30" w:rsidRDefault="00C75C30" w:rsidP="00C17501">
      <w:pPr>
        <w:spacing w:line="240" w:lineRule="exact"/>
        <w:ind w:leftChars="200" w:left="2100" w:hangingChars="700" w:hanging="16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3:00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</w:t>
      </w:r>
      <w:r>
        <w:rPr>
          <w:sz w:val="24"/>
        </w:rPr>
        <w:t>5:00</w:t>
      </w:r>
      <w:r>
        <w:rPr>
          <w:rFonts w:hint="eastAsia"/>
          <w:sz w:val="24"/>
        </w:rPr>
        <w:t xml:space="preserve">　指導者講習会（各チーム毎１名以上受講すること。但し、日本スポーツ協会コーチⅠ「バレーボール指導者」以上の資格を取得している者は免除</w:t>
      </w:r>
      <w:r w:rsidR="00CD5702">
        <w:rPr>
          <w:rFonts w:hint="eastAsia"/>
          <w:sz w:val="24"/>
        </w:rPr>
        <w:t>します</w:t>
      </w:r>
      <w:r w:rsidR="00CE2879">
        <w:rPr>
          <w:rFonts w:hint="eastAsia"/>
          <w:sz w:val="24"/>
        </w:rPr>
        <w:t>）</w:t>
      </w:r>
    </w:p>
    <w:p w14:paraId="04F3CC77" w14:textId="77777777" w:rsidR="00CD5702" w:rsidRDefault="00CD5702" w:rsidP="00C17501">
      <w:pPr>
        <w:spacing w:line="240" w:lineRule="exact"/>
        <w:ind w:leftChars="200" w:left="2100" w:hangingChars="700" w:hanging="16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5:00</w:t>
      </w:r>
      <w:r>
        <w:rPr>
          <w:rFonts w:hint="eastAsia"/>
          <w:sz w:val="24"/>
        </w:rPr>
        <w:t xml:space="preserve">　選手宣誓生徒打ち合わせ（該当生徒のみ）</w:t>
      </w:r>
    </w:p>
    <w:p w14:paraId="0BACEDB8" w14:textId="77777777" w:rsidR="00CD5702" w:rsidRDefault="00CD5702" w:rsidP="00C17501">
      <w:pPr>
        <w:spacing w:line="240" w:lineRule="exact"/>
        <w:ind w:leftChars="200" w:left="2100" w:hangingChars="700" w:hanging="1680"/>
        <w:rPr>
          <w:sz w:val="24"/>
        </w:rPr>
      </w:pPr>
      <w:r>
        <w:rPr>
          <w:sz w:val="24"/>
        </w:rPr>
        <w:t>15:15</w:t>
      </w:r>
      <w:r>
        <w:rPr>
          <w:rFonts w:hint="eastAsia"/>
          <w:sz w:val="24"/>
        </w:rPr>
        <w:t xml:space="preserve">　校旗用ポール貸出し（チーム代表生徒）</w:t>
      </w:r>
    </w:p>
    <w:p w14:paraId="3FB23CE5" w14:textId="77777777" w:rsidR="00CD5702" w:rsidRDefault="00CD5702" w:rsidP="00C17501">
      <w:pPr>
        <w:spacing w:line="240" w:lineRule="exact"/>
        <w:ind w:leftChars="200" w:left="2100" w:hangingChars="700" w:hanging="1680"/>
        <w:rPr>
          <w:sz w:val="24"/>
        </w:rPr>
      </w:pPr>
      <w:r>
        <w:rPr>
          <w:sz w:val="24"/>
        </w:rPr>
        <w:t>15:30</w:t>
      </w:r>
      <w:r>
        <w:rPr>
          <w:rFonts w:hint="eastAsia"/>
          <w:sz w:val="24"/>
        </w:rPr>
        <w:t xml:space="preserve">　都道府県プラカード説明（各都道府県女子チーム代表者）</w:t>
      </w:r>
    </w:p>
    <w:p w14:paraId="193FD046" w14:textId="49C7262D" w:rsidR="00CD5702" w:rsidRDefault="00CD5702" w:rsidP="00C17501">
      <w:pPr>
        <w:spacing w:line="240" w:lineRule="exact"/>
        <w:ind w:leftChars="200" w:left="2100" w:hangingChars="700" w:hanging="1680"/>
        <w:rPr>
          <w:sz w:val="24"/>
        </w:rPr>
      </w:pPr>
      <w:r>
        <w:rPr>
          <w:sz w:val="24"/>
        </w:rPr>
        <w:t>15:40</w:t>
      </w:r>
      <w:r>
        <w:rPr>
          <w:rFonts w:hint="eastAsia"/>
          <w:sz w:val="24"/>
        </w:rPr>
        <w:t xml:space="preserve">　</w:t>
      </w:r>
      <w:r w:rsidR="00CE2879">
        <w:rPr>
          <w:rFonts w:hint="eastAsia"/>
          <w:sz w:val="24"/>
        </w:rPr>
        <w:t>旗</w:t>
      </w:r>
      <w:r>
        <w:rPr>
          <w:rFonts w:hint="eastAsia"/>
          <w:sz w:val="24"/>
        </w:rPr>
        <w:t>手集合（チーム代表生徒）</w:t>
      </w:r>
    </w:p>
    <w:p w14:paraId="1BF906DF" w14:textId="672B824B" w:rsidR="00CD5702" w:rsidRDefault="00CD5702" w:rsidP="00C17501">
      <w:pPr>
        <w:spacing w:line="240" w:lineRule="exact"/>
        <w:ind w:leftChars="200" w:left="2100" w:hangingChars="700" w:hanging="16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5:50</w:t>
      </w:r>
      <w:r>
        <w:rPr>
          <w:rFonts w:hint="eastAsia"/>
          <w:sz w:val="24"/>
        </w:rPr>
        <w:t xml:space="preserve">　選手集合（全選手入場位置に集合）</w:t>
      </w:r>
    </w:p>
    <w:p w14:paraId="25C4DA80" w14:textId="1A9FB833" w:rsidR="00CD5702" w:rsidRDefault="00CD5702" w:rsidP="00C17501">
      <w:pPr>
        <w:spacing w:line="240" w:lineRule="exact"/>
        <w:ind w:leftChars="200" w:left="2100" w:hangingChars="700" w:hanging="16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6:00</w:t>
      </w:r>
      <w:r>
        <w:rPr>
          <w:rFonts w:hint="eastAsia"/>
          <w:sz w:val="24"/>
        </w:rPr>
        <w:t xml:space="preserve">　開会式開始</w:t>
      </w:r>
    </w:p>
    <w:p w14:paraId="7F95E54A" w14:textId="64F02046" w:rsidR="00A205F5" w:rsidRPr="002D032F" w:rsidRDefault="00A205F5" w:rsidP="0043270F">
      <w:pPr>
        <w:spacing w:line="240" w:lineRule="exact"/>
        <w:rPr>
          <w:sz w:val="24"/>
        </w:rPr>
      </w:pPr>
    </w:p>
    <w:p w14:paraId="1051BEFD" w14:textId="4959DA8D" w:rsidR="00CA099C" w:rsidRPr="00DA2A4F" w:rsidRDefault="00A205F5" w:rsidP="00DA2A4F">
      <w:pPr>
        <w:snapToGrid w:val="0"/>
        <w:spacing w:beforeLines="50" w:before="143" w:line="240" w:lineRule="exact"/>
        <w:rPr>
          <w:rFonts w:asciiTheme="majorEastAsia" w:eastAsiaTheme="majorEastAsia" w:hAnsiTheme="majorEastAsia"/>
          <w:sz w:val="24"/>
        </w:rPr>
      </w:pPr>
      <w:r w:rsidRPr="00B07442">
        <w:rPr>
          <w:rFonts w:asciiTheme="majorEastAsia" w:eastAsiaTheme="majorEastAsia" w:hAnsiTheme="majorEastAsia" w:hint="eastAsia"/>
          <w:sz w:val="24"/>
        </w:rPr>
        <w:t>２　応援者及び観客</w:t>
      </w:r>
      <w:r w:rsidR="00CA099C">
        <w:rPr>
          <w:rFonts w:asciiTheme="majorEastAsia" w:eastAsiaTheme="majorEastAsia" w:hAnsiTheme="majorEastAsia" w:hint="eastAsia"/>
          <w:sz w:val="24"/>
        </w:rPr>
        <w:t>について。</w:t>
      </w:r>
    </w:p>
    <w:p w14:paraId="15C8958B" w14:textId="04FF2FF6" w:rsidR="0093591D" w:rsidRDefault="00CF3A7D" w:rsidP="00C17501">
      <w:pPr>
        <w:snapToGrid w:val="0"/>
        <w:spacing w:beforeLines="50" w:before="143" w:line="240" w:lineRule="exact"/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93591D">
        <w:rPr>
          <w:rFonts w:hint="eastAsia"/>
          <w:sz w:val="24"/>
        </w:rPr>
        <w:t>有観客と</w:t>
      </w:r>
      <w:r w:rsidR="00A448E7">
        <w:rPr>
          <w:rFonts w:hint="eastAsia"/>
          <w:sz w:val="24"/>
        </w:rPr>
        <w:t>します。但し、１</w:t>
      </w:r>
      <w:r w:rsidR="00A448E7">
        <w:rPr>
          <w:rFonts w:hint="eastAsia"/>
          <w:sz w:val="24"/>
        </w:rPr>
        <w:t>F</w:t>
      </w:r>
      <w:r w:rsidR="00A448E7">
        <w:rPr>
          <w:rFonts w:hint="eastAsia"/>
          <w:sz w:val="24"/>
        </w:rPr>
        <w:t>アリーナ内以外の場所ではできる限りマスク着用を推奨します。</w:t>
      </w:r>
    </w:p>
    <w:p w14:paraId="4B1DA72C" w14:textId="087AC676" w:rsidR="0093591D" w:rsidRDefault="0093591D" w:rsidP="00C17501">
      <w:pPr>
        <w:snapToGrid w:val="0"/>
        <w:spacing w:beforeLines="50" w:before="143" w:line="24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CF3A7D">
        <w:rPr>
          <w:rFonts w:hint="eastAsia"/>
          <w:sz w:val="24"/>
        </w:rPr>
        <w:t>・</w:t>
      </w:r>
      <w:r w:rsidR="00A448E7">
        <w:rPr>
          <w:rFonts w:hint="eastAsia"/>
          <w:sz w:val="24"/>
        </w:rPr>
        <w:t>応援について</w:t>
      </w:r>
      <w:r w:rsidR="00DA2A4F">
        <w:rPr>
          <w:rFonts w:hint="eastAsia"/>
          <w:sz w:val="24"/>
        </w:rPr>
        <w:t>の</w:t>
      </w:r>
      <w:r w:rsidR="00A448E7">
        <w:rPr>
          <w:rFonts w:hint="eastAsia"/>
          <w:sz w:val="24"/>
        </w:rPr>
        <w:t>鳴り物は禁止します。</w:t>
      </w:r>
    </w:p>
    <w:p w14:paraId="785BD46E" w14:textId="2D2DFD1E" w:rsidR="00A448E7" w:rsidRDefault="0093591D" w:rsidP="00C17501">
      <w:pPr>
        <w:snapToGrid w:val="0"/>
        <w:spacing w:beforeLines="50" w:before="143" w:line="2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CF3A7D">
        <w:rPr>
          <w:rFonts w:hint="eastAsia"/>
          <w:sz w:val="24"/>
        </w:rPr>
        <w:t>・</w:t>
      </w:r>
      <w:r w:rsidR="00A448E7">
        <w:rPr>
          <w:rFonts w:hint="eastAsia"/>
          <w:sz w:val="24"/>
        </w:rPr>
        <w:t>カメラ、ビデオ撮影は可と</w:t>
      </w:r>
      <w:r w:rsidR="00DA2A4F">
        <w:rPr>
          <w:rFonts w:hint="eastAsia"/>
          <w:sz w:val="24"/>
        </w:rPr>
        <w:t>します</w:t>
      </w:r>
      <w:r w:rsidR="00A448E7">
        <w:rPr>
          <w:rFonts w:hint="eastAsia"/>
          <w:sz w:val="24"/>
        </w:rPr>
        <w:t>が、個人情報保護法に則った活用をして下さい。</w:t>
      </w:r>
    </w:p>
    <w:p w14:paraId="0B8C60A6" w14:textId="511227FC" w:rsidR="00A448E7" w:rsidRDefault="00A448E7" w:rsidP="00C17501">
      <w:pPr>
        <w:snapToGrid w:val="0"/>
        <w:spacing w:beforeLines="50" w:before="143" w:line="24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当専門部では責任は負いません。</w:t>
      </w:r>
    </w:p>
    <w:p w14:paraId="637C5E45" w14:textId="1B120777" w:rsidR="00B5191E" w:rsidRPr="00DA2A4F" w:rsidRDefault="00A205F5" w:rsidP="00DA2A4F">
      <w:pPr>
        <w:snapToGrid w:val="0"/>
        <w:spacing w:beforeLines="50" w:before="143" w:line="240" w:lineRule="exact"/>
        <w:rPr>
          <w:rFonts w:asciiTheme="majorEastAsia" w:eastAsiaTheme="majorEastAsia" w:hAnsiTheme="majorEastAsia"/>
          <w:sz w:val="24"/>
        </w:rPr>
      </w:pPr>
      <w:r w:rsidRPr="00A2762C">
        <w:rPr>
          <w:rFonts w:asciiTheme="majorEastAsia" w:eastAsiaTheme="majorEastAsia" w:hAnsiTheme="majorEastAsia" w:hint="eastAsia"/>
          <w:sz w:val="24"/>
        </w:rPr>
        <w:t>３　入場に際しての対応について</w:t>
      </w:r>
    </w:p>
    <w:p w14:paraId="72D1B568" w14:textId="47D14A6A" w:rsidR="00F37D18" w:rsidRDefault="00B5191E" w:rsidP="00DA2A4F">
      <w:pPr>
        <w:snapToGrid w:val="0"/>
        <w:spacing w:beforeLines="50" w:before="143" w:line="240" w:lineRule="exact"/>
        <w:ind w:firstLineChars="200" w:firstLine="480"/>
        <w:rPr>
          <w:rFonts w:asciiTheme="minorEastAsia" w:hAnsiTheme="minorEastAsia"/>
          <w:sz w:val="24"/>
        </w:rPr>
      </w:pPr>
      <w:r w:rsidRPr="00B5191E">
        <w:rPr>
          <w:rFonts w:asciiTheme="minorEastAsia" w:hAnsiTheme="minorEastAsia" w:hint="eastAsia"/>
          <w:sz w:val="24"/>
        </w:rPr>
        <w:t>・</w:t>
      </w:r>
      <w:r w:rsidR="00AB3A16">
        <w:rPr>
          <w:rFonts w:asciiTheme="minorEastAsia" w:hAnsiTheme="minorEastAsia" w:hint="eastAsia"/>
          <w:sz w:val="24"/>
        </w:rPr>
        <w:t>チェックシート</w:t>
      </w:r>
      <w:r w:rsidR="00CE2879">
        <w:rPr>
          <w:rFonts w:asciiTheme="minorEastAsia" w:hAnsiTheme="minorEastAsia" w:hint="eastAsia"/>
          <w:sz w:val="24"/>
        </w:rPr>
        <w:t>提出</w:t>
      </w:r>
      <w:r w:rsidR="00AB3A16">
        <w:rPr>
          <w:rFonts w:asciiTheme="minorEastAsia" w:hAnsiTheme="minorEastAsia" w:hint="eastAsia"/>
          <w:sz w:val="24"/>
        </w:rPr>
        <w:t>や検温は行ないません。</w:t>
      </w:r>
    </w:p>
    <w:p w14:paraId="5DA6D2E4" w14:textId="70C5856B" w:rsidR="00AB3A16" w:rsidRPr="00AB3A16" w:rsidRDefault="00AB3A16" w:rsidP="00DA2A4F">
      <w:pPr>
        <w:snapToGrid w:val="0"/>
        <w:spacing w:beforeLines="50" w:before="143" w:line="240" w:lineRule="exact"/>
        <w:rPr>
          <w:sz w:val="24"/>
        </w:rPr>
      </w:pPr>
      <w:r w:rsidRPr="00AB3A16">
        <w:rPr>
          <w:rFonts w:asciiTheme="majorEastAsia" w:eastAsiaTheme="majorEastAsia" w:hAnsiTheme="majorEastAsia" w:hint="eastAsia"/>
          <w:sz w:val="24"/>
        </w:rPr>
        <w:t>４</w:t>
      </w:r>
      <w:r>
        <w:rPr>
          <w:rFonts w:asciiTheme="majorEastAsia" w:eastAsiaTheme="majorEastAsia" w:hAnsiTheme="majorEastAsia" w:hint="eastAsia"/>
          <w:sz w:val="24"/>
        </w:rPr>
        <w:t xml:space="preserve">　宿泊・バス運行について</w:t>
      </w:r>
    </w:p>
    <w:p w14:paraId="614F0689" w14:textId="7BCAAE17" w:rsidR="00E3017A" w:rsidRDefault="00AB3A16" w:rsidP="00DA2A4F">
      <w:pPr>
        <w:snapToGrid w:val="0"/>
        <w:spacing w:beforeLines="50" w:before="143" w:line="240" w:lineRule="atLeast"/>
        <w:ind w:leftChars="200" w:left="660" w:hangingChars="100" w:hanging="24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E3017A">
        <w:rPr>
          <w:rFonts w:hint="eastAsia"/>
          <w:sz w:val="24"/>
        </w:rPr>
        <w:t>宿泊</w:t>
      </w:r>
      <w:r>
        <w:rPr>
          <w:rFonts w:hint="eastAsia"/>
          <w:sz w:val="24"/>
        </w:rPr>
        <w:t>については</w:t>
      </w:r>
      <w:r w:rsidR="00E3017A">
        <w:rPr>
          <w:rFonts w:hint="eastAsia"/>
          <w:sz w:val="24"/>
        </w:rPr>
        <w:t>神奈中観光担当松西</w:t>
      </w:r>
      <w:r>
        <w:rPr>
          <w:rFonts w:hint="eastAsia"/>
          <w:sz w:val="24"/>
        </w:rPr>
        <w:t>様より確認の連絡があります。７月１８日以降各チームに確定連絡をする予定です。また、変更に関しては直接</w:t>
      </w:r>
      <w:r w:rsidR="00E3017A">
        <w:rPr>
          <w:rFonts w:hint="eastAsia"/>
          <w:sz w:val="24"/>
        </w:rPr>
        <w:t>メールにて連絡</w:t>
      </w:r>
      <w:r w:rsidR="00DA2A4F">
        <w:rPr>
          <w:rFonts w:hint="eastAsia"/>
          <w:sz w:val="24"/>
        </w:rPr>
        <w:t>して下さい</w:t>
      </w:r>
      <w:r w:rsidR="00E3017A">
        <w:rPr>
          <w:rFonts w:hint="eastAsia"/>
          <w:sz w:val="24"/>
        </w:rPr>
        <w:t>。</w:t>
      </w:r>
      <w:r w:rsidR="00760EFB">
        <w:rPr>
          <w:rFonts w:hint="eastAsia"/>
          <w:sz w:val="24"/>
        </w:rPr>
        <w:t xml:space="preserve">　　　</w:t>
      </w:r>
      <w:r w:rsidR="003303B1">
        <w:rPr>
          <w:rFonts w:hint="eastAsia"/>
          <w:sz w:val="24"/>
        </w:rPr>
        <w:t xml:space="preserve">　</w:t>
      </w:r>
      <w:r w:rsidR="00E3017A">
        <w:rPr>
          <w:rFonts w:hint="eastAsia"/>
          <w:sz w:val="24"/>
        </w:rPr>
        <w:t xml:space="preserve">メールアドレス　</w:t>
      </w:r>
      <w:r w:rsidR="00E3017A" w:rsidRPr="00E3017A">
        <w:rPr>
          <w:sz w:val="24"/>
        </w:rPr>
        <w:t>takayasu.matsunishi@kanachu-kanko.co.jp</w:t>
      </w:r>
    </w:p>
    <w:p w14:paraId="2E334BE3" w14:textId="1F007586" w:rsidR="006051A4" w:rsidRPr="0064656F" w:rsidRDefault="00DA2A4F" w:rsidP="00DA2A4F">
      <w:pPr>
        <w:snapToGrid w:val="0"/>
        <w:spacing w:beforeLines="50" w:before="143"/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6051A4" w:rsidRPr="0064656F">
        <w:rPr>
          <w:rFonts w:asciiTheme="majorEastAsia" w:eastAsiaTheme="majorEastAsia" w:hAnsiTheme="majorEastAsia" w:hint="eastAsia"/>
          <w:sz w:val="24"/>
        </w:rPr>
        <w:t xml:space="preserve">　決勝トーナメント抽選会について</w:t>
      </w:r>
    </w:p>
    <w:p w14:paraId="0B1DBD18" w14:textId="1F4EE7DC" w:rsidR="006051A4" w:rsidRDefault="006051A4" w:rsidP="00C17501">
      <w:pPr>
        <w:snapToGrid w:val="0"/>
        <w:ind w:left="480" w:hangingChars="200" w:hanging="480"/>
        <w:jc w:val="left"/>
        <w:rPr>
          <w:rFonts w:asciiTheme="minorEastAsia" w:hAnsiTheme="minorEastAsia"/>
          <w:sz w:val="24"/>
        </w:rPr>
      </w:pPr>
      <w:r w:rsidRPr="0064656F">
        <w:rPr>
          <w:rFonts w:asciiTheme="majorEastAsia" w:eastAsiaTheme="majorEastAsia" w:hAnsiTheme="majorEastAsia" w:hint="eastAsia"/>
          <w:sz w:val="24"/>
        </w:rPr>
        <w:t xml:space="preserve">　　</w:t>
      </w:r>
      <w:r w:rsidRPr="00DA2A4F">
        <w:rPr>
          <w:rFonts w:asciiTheme="minorEastAsia" w:hAnsiTheme="minorEastAsia" w:hint="eastAsia"/>
          <w:sz w:val="24"/>
        </w:rPr>
        <w:t>・決勝トーナメント抽選会は</w:t>
      </w:r>
      <w:r w:rsidR="00DA2A4F">
        <w:rPr>
          <w:rFonts w:asciiTheme="minorEastAsia" w:hAnsiTheme="minorEastAsia" w:hint="eastAsia"/>
          <w:sz w:val="24"/>
        </w:rPr>
        <w:t>、男子サン・ライフアリーナ、女子総合体育館にて</w:t>
      </w:r>
    </w:p>
    <w:p w14:paraId="423DE4D9" w14:textId="147FA304" w:rsidR="006051A4" w:rsidRPr="00DA2A4F" w:rsidRDefault="00DA2A4F" w:rsidP="00C17501">
      <w:pPr>
        <w:snapToGrid w:val="0"/>
        <w:ind w:left="720" w:hangingChars="300" w:hanging="7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CE2879">
        <w:rPr>
          <w:rFonts w:asciiTheme="minorEastAsia" w:hAnsiTheme="minorEastAsia" w:hint="eastAsia"/>
          <w:sz w:val="24"/>
        </w:rPr>
        <w:t>予選リーグ戦終了後</w:t>
      </w:r>
      <w:r w:rsidR="00CE2879" w:rsidRPr="00CE2879">
        <w:rPr>
          <w:rFonts w:asciiTheme="minorEastAsia" w:hAnsiTheme="minorEastAsia" w:hint="eastAsia"/>
          <w:sz w:val="24"/>
          <w:u w:val="single"/>
        </w:rPr>
        <w:t>１</w:t>
      </w:r>
      <w:r w:rsidR="003303B1">
        <w:rPr>
          <w:rFonts w:asciiTheme="minorEastAsia" w:hAnsiTheme="minorEastAsia" w:hint="eastAsia"/>
          <w:sz w:val="24"/>
          <w:u w:val="single"/>
        </w:rPr>
        <w:t>７</w:t>
      </w:r>
      <w:r w:rsidRPr="00CE2879">
        <w:rPr>
          <w:rFonts w:asciiTheme="minorEastAsia" w:hAnsiTheme="minorEastAsia" w:hint="eastAsia"/>
          <w:sz w:val="24"/>
          <w:u w:val="single"/>
        </w:rPr>
        <w:t>：００</w:t>
      </w:r>
      <w:r>
        <w:rPr>
          <w:rFonts w:asciiTheme="minorEastAsia" w:hAnsiTheme="minorEastAsia" w:hint="eastAsia"/>
          <w:sz w:val="24"/>
        </w:rPr>
        <w:t>から行ないます。</w:t>
      </w:r>
      <w:r w:rsidR="003303B1">
        <w:rPr>
          <w:rFonts w:asciiTheme="minorEastAsia" w:hAnsiTheme="minorEastAsia" w:hint="eastAsia"/>
          <w:sz w:val="24"/>
        </w:rPr>
        <w:t>予選が終了していないチームと</w:t>
      </w:r>
      <w:r w:rsidR="00C17501">
        <w:rPr>
          <w:rFonts w:asciiTheme="minorEastAsia" w:hAnsiTheme="minorEastAsia" w:hint="eastAsia"/>
          <w:sz w:val="24"/>
        </w:rPr>
        <w:t>出席されないチームについては競技委員長の責任抽選になります。</w:t>
      </w:r>
    </w:p>
    <w:p w14:paraId="49DE5A29" w14:textId="508907FA" w:rsidR="00C17501" w:rsidRPr="00C17501" w:rsidRDefault="00C17501" w:rsidP="00C17501">
      <w:pPr>
        <w:snapToGrid w:val="0"/>
        <w:spacing w:beforeLines="50" w:before="143"/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Pr="00C17501">
        <w:rPr>
          <w:rFonts w:asciiTheme="majorEastAsia" w:eastAsiaTheme="majorEastAsia" w:hAnsiTheme="majorEastAsia" w:hint="eastAsia"/>
          <w:sz w:val="24"/>
        </w:rPr>
        <w:t xml:space="preserve">　その他連絡事項</w:t>
      </w:r>
    </w:p>
    <w:p w14:paraId="2DA2AFD0" w14:textId="3D6B9781" w:rsidR="00C17501" w:rsidRDefault="00C17501" w:rsidP="00C17501">
      <w:pPr>
        <w:snapToGrid w:val="0"/>
        <w:spacing w:beforeLines="50" w:before="143"/>
        <w:ind w:leftChars="200" w:left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・線審及び</w:t>
      </w:r>
      <w:r w:rsidR="00A2030F">
        <w:rPr>
          <w:rFonts w:asciiTheme="minorEastAsia" w:hAnsiTheme="minorEastAsia" w:hint="eastAsia"/>
          <w:sz w:val="24"/>
        </w:rPr>
        <w:t>得点板</w:t>
      </w:r>
      <w:r>
        <w:rPr>
          <w:rFonts w:asciiTheme="minorEastAsia" w:hAnsiTheme="minorEastAsia" w:hint="eastAsia"/>
          <w:sz w:val="24"/>
        </w:rPr>
        <w:t>役員はユニフォームではない統一された服装で行なって下さい。</w:t>
      </w:r>
    </w:p>
    <w:p w14:paraId="05B690D9" w14:textId="60263536" w:rsidR="00760EFB" w:rsidRDefault="00760EFB" w:rsidP="00B36A21">
      <w:pPr>
        <w:snapToGrid w:val="0"/>
        <w:spacing w:beforeLines="50" w:before="143"/>
        <w:ind w:leftChars="200" w:left="660" w:hangingChars="100" w:hanging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・予選グループ戦に出場しない</w:t>
      </w:r>
      <w:r w:rsidR="003303B1">
        <w:rPr>
          <w:rFonts w:asciiTheme="minorEastAsia" w:hAnsiTheme="minorEastAsia" w:hint="eastAsia"/>
          <w:sz w:val="24"/>
        </w:rPr>
        <w:t>シード校及び決勝トーナメント１日目に試合がないチーム</w:t>
      </w:r>
      <w:r>
        <w:rPr>
          <w:rFonts w:asciiTheme="minorEastAsia" w:hAnsiTheme="minorEastAsia" w:hint="eastAsia"/>
          <w:sz w:val="24"/>
        </w:rPr>
        <w:t>は</w:t>
      </w:r>
      <w:r w:rsidR="00A2030F">
        <w:rPr>
          <w:rFonts w:asciiTheme="minorEastAsia" w:hAnsiTheme="minorEastAsia" w:hint="eastAsia"/>
          <w:sz w:val="24"/>
        </w:rPr>
        <w:t>８月</w:t>
      </w:r>
      <w:r w:rsidR="003303B1">
        <w:rPr>
          <w:rFonts w:asciiTheme="minorEastAsia" w:hAnsiTheme="minorEastAsia" w:hint="eastAsia"/>
          <w:sz w:val="24"/>
        </w:rPr>
        <w:t>１</w:t>
      </w:r>
      <w:r w:rsidR="00A2030F">
        <w:rPr>
          <w:rFonts w:asciiTheme="minorEastAsia" w:hAnsiTheme="minorEastAsia" w:hint="eastAsia"/>
          <w:sz w:val="24"/>
        </w:rPr>
        <w:t>日に練習時間を設けます。</w:t>
      </w:r>
    </w:p>
    <w:p w14:paraId="5D544739" w14:textId="77777777" w:rsidR="00AB3A16" w:rsidRPr="00C17501" w:rsidRDefault="00AB3A16" w:rsidP="00AB3A16">
      <w:pPr>
        <w:spacing w:line="240" w:lineRule="exact"/>
        <w:ind w:leftChars="100" w:left="210" w:firstLineChars="1600" w:firstLine="3840"/>
        <w:rPr>
          <w:rFonts w:asciiTheme="minorEastAsia" w:hAnsiTheme="minorEastAsia"/>
          <w:color w:val="FF0000"/>
          <w:sz w:val="24"/>
        </w:rPr>
      </w:pPr>
    </w:p>
    <w:p w14:paraId="25AA94C8" w14:textId="3F5774A8" w:rsidR="00AB3A16" w:rsidRPr="00433C88" w:rsidRDefault="00AB3A16" w:rsidP="00433C88">
      <w:pPr>
        <w:spacing w:line="240" w:lineRule="exact"/>
        <w:ind w:leftChars="100" w:left="210" w:firstLineChars="1200" w:firstLine="2880"/>
        <w:rPr>
          <w:rFonts w:asciiTheme="majorEastAsia" w:eastAsiaTheme="majorEastAsia" w:hAnsiTheme="majorEastAsia"/>
          <w:sz w:val="24"/>
        </w:rPr>
      </w:pPr>
      <w:r w:rsidRPr="00306224">
        <w:rPr>
          <w:rFonts w:asciiTheme="majorEastAsia" w:eastAsiaTheme="majorEastAsia" w:hAnsiTheme="majorEastAsia" w:hint="eastAsia"/>
          <w:sz w:val="24"/>
        </w:rPr>
        <w:t>【問合せ先】</w:t>
      </w:r>
      <w:r>
        <w:rPr>
          <w:rFonts w:hint="eastAsia"/>
          <w:sz w:val="24"/>
        </w:rPr>
        <w:t>全国高等学校定時制通信制バレーボール大会</w:t>
      </w:r>
    </w:p>
    <w:p w14:paraId="1C1A84F7" w14:textId="77777777" w:rsidR="00AB3A16" w:rsidRDefault="00AB3A16" w:rsidP="00AB3A16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事務局　　　　　松本　博臣</w:t>
      </w:r>
    </w:p>
    <w:p w14:paraId="406BB612" w14:textId="55988267" w:rsidR="00AB3A16" w:rsidRDefault="00AB3A16" w:rsidP="00AB3A16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川崎市立</w:t>
      </w:r>
      <w:r w:rsidR="003303B1">
        <w:rPr>
          <w:rFonts w:hint="eastAsia"/>
          <w:sz w:val="24"/>
        </w:rPr>
        <w:t>川崎</w:t>
      </w:r>
      <w:r>
        <w:rPr>
          <w:rFonts w:hint="eastAsia"/>
          <w:sz w:val="24"/>
        </w:rPr>
        <w:t xml:space="preserve">高等学校定時制内　</w:t>
      </w:r>
    </w:p>
    <w:p w14:paraId="2B2164FD" w14:textId="44885FE7" w:rsidR="00CF73A3" w:rsidRPr="00D72176" w:rsidRDefault="00AB3A16" w:rsidP="00D72176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０４４―</w:t>
      </w:r>
      <w:r w:rsidR="003303B1">
        <w:rPr>
          <w:rFonts w:hint="eastAsia"/>
          <w:sz w:val="24"/>
        </w:rPr>
        <w:t>２４４</w:t>
      </w:r>
      <w:r>
        <w:rPr>
          <w:rFonts w:hint="eastAsia"/>
          <w:sz w:val="24"/>
        </w:rPr>
        <w:t>－</w:t>
      </w:r>
      <w:r w:rsidR="003303B1">
        <w:rPr>
          <w:rFonts w:hint="eastAsia"/>
          <w:sz w:val="24"/>
        </w:rPr>
        <w:t>４９８１</w:t>
      </w:r>
    </w:p>
    <w:sectPr w:rsidR="00CF73A3" w:rsidRPr="00D72176" w:rsidSect="00760EFB">
      <w:pgSz w:w="11906" w:h="16838" w:code="9"/>
      <w:pgMar w:top="720" w:right="720" w:bottom="720" w:left="720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F6E47" w14:textId="77777777" w:rsidR="00B36D0D" w:rsidRDefault="00B36D0D" w:rsidP="00130201">
      <w:r>
        <w:separator/>
      </w:r>
    </w:p>
  </w:endnote>
  <w:endnote w:type="continuationSeparator" w:id="0">
    <w:p w14:paraId="7D9C26E8" w14:textId="77777777" w:rsidR="00B36D0D" w:rsidRDefault="00B36D0D" w:rsidP="0013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0FEA1" w14:textId="77777777" w:rsidR="00B36D0D" w:rsidRDefault="00B36D0D" w:rsidP="00130201">
      <w:r>
        <w:separator/>
      </w:r>
    </w:p>
  </w:footnote>
  <w:footnote w:type="continuationSeparator" w:id="0">
    <w:p w14:paraId="1EF31D54" w14:textId="77777777" w:rsidR="00B36D0D" w:rsidRDefault="00B36D0D" w:rsidP="00130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83BC7"/>
    <w:multiLevelType w:val="hybridMultilevel"/>
    <w:tmpl w:val="3D5C6184"/>
    <w:lvl w:ilvl="0" w:tplc="EA3227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800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66"/>
    <w:rsid w:val="0001195F"/>
    <w:rsid w:val="000411B9"/>
    <w:rsid w:val="000A32B8"/>
    <w:rsid w:val="000B68C7"/>
    <w:rsid w:val="000C2BEF"/>
    <w:rsid w:val="000D349A"/>
    <w:rsid w:val="000F410F"/>
    <w:rsid w:val="00125D07"/>
    <w:rsid w:val="00130201"/>
    <w:rsid w:val="00137FF1"/>
    <w:rsid w:val="001429F0"/>
    <w:rsid w:val="00163E62"/>
    <w:rsid w:val="00171243"/>
    <w:rsid w:val="001818E4"/>
    <w:rsid w:val="00197566"/>
    <w:rsid w:val="001A3D1E"/>
    <w:rsid w:val="0021194C"/>
    <w:rsid w:val="00291C7D"/>
    <w:rsid w:val="002B54C8"/>
    <w:rsid w:val="002C2193"/>
    <w:rsid w:val="002C67EE"/>
    <w:rsid w:val="00306224"/>
    <w:rsid w:val="003303B1"/>
    <w:rsid w:val="00332807"/>
    <w:rsid w:val="00380DBB"/>
    <w:rsid w:val="003A0044"/>
    <w:rsid w:val="003C31A9"/>
    <w:rsid w:val="003C43B7"/>
    <w:rsid w:val="003D70F8"/>
    <w:rsid w:val="003F6434"/>
    <w:rsid w:val="0043270F"/>
    <w:rsid w:val="00433C88"/>
    <w:rsid w:val="00440C3C"/>
    <w:rsid w:val="0044578E"/>
    <w:rsid w:val="004457F5"/>
    <w:rsid w:val="0048398F"/>
    <w:rsid w:val="004A6B08"/>
    <w:rsid w:val="004C2B89"/>
    <w:rsid w:val="004D7DB0"/>
    <w:rsid w:val="004F4D72"/>
    <w:rsid w:val="00580B51"/>
    <w:rsid w:val="005E408A"/>
    <w:rsid w:val="006051A4"/>
    <w:rsid w:val="0064656F"/>
    <w:rsid w:val="006801D7"/>
    <w:rsid w:val="006B2B75"/>
    <w:rsid w:val="006C013A"/>
    <w:rsid w:val="007173CE"/>
    <w:rsid w:val="00752570"/>
    <w:rsid w:val="00760EFB"/>
    <w:rsid w:val="0078772C"/>
    <w:rsid w:val="007A6293"/>
    <w:rsid w:val="007C6A6A"/>
    <w:rsid w:val="007E44B4"/>
    <w:rsid w:val="007F089F"/>
    <w:rsid w:val="0081121D"/>
    <w:rsid w:val="00814746"/>
    <w:rsid w:val="008A35F7"/>
    <w:rsid w:val="008C3D7E"/>
    <w:rsid w:val="00920ECE"/>
    <w:rsid w:val="009327CD"/>
    <w:rsid w:val="0093591D"/>
    <w:rsid w:val="009F42F5"/>
    <w:rsid w:val="00A1330A"/>
    <w:rsid w:val="00A2030F"/>
    <w:rsid w:val="00A205F5"/>
    <w:rsid w:val="00A448E7"/>
    <w:rsid w:val="00A72671"/>
    <w:rsid w:val="00AB3A16"/>
    <w:rsid w:val="00AF7A66"/>
    <w:rsid w:val="00B16C06"/>
    <w:rsid w:val="00B2261F"/>
    <w:rsid w:val="00B36A21"/>
    <w:rsid w:val="00B36D0D"/>
    <w:rsid w:val="00B4177B"/>
    <w:rsid w:val="00B5191E"/>
    <w:rsid w:val="00BB3C8F"/>
    <w:rsid w:val="00C07054"/>
    <w:rsid w:val="00C17501"/>
    <w:rsid w:val="00C609EA"/>
    <w:rsid w:val="00C75C30"/>
    <w:rsid w:val="00CA099C"/>
    <w:rsid w:val="00CC6117"/>
    <w:rsid w:val="00CD5702"/>
    <w:rsid w:val="00CE2879"/>
    <w:rsid w:val="00CF3A7D"/>
    <w:rsid w:val="00CF73A3"/>
    <w:rsid w:val="00CF7BE2"/>
    <w:rsid w:val="00D244AC"/>
    <w:rsid w:val="00D53C27"/>
    <w:rsid w:val="00D72176"/>
    <w:rsid w:val="00DA2A4F"/>
    <w:rsid w:val="00E153B8"/>
    <w:rsid w:val="00E3017A"/>
    <w:rsid w:val="00E7338A"/>
    <w:rsid w:val="00ED7AA5"/>
    <w:rsid w:val="00F317A5"/>
    <w:rsid w:val="00F37AE8"/>
    <w:rsid w:val="00F37D18"/>
    <w:rsid w:val="00F67E05"/>
    <w:rsid w:val="00F71733"/>
    <w:rsid w:val="00FB5273"/>
    <w:rsid w:val="00FD5130"/>
    <w:rsid w:val="00FE05E6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0F8A8"/>
  <w15:docId w15:val="{A2955443-E95E-4A9A-9C8E-A6DD4C19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F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F3818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13020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130201"/>
  </w:style>
  <w:style w:type="paragraph" w:styleId="af5">
    <w:name w:val="footer"/>
    <w:basedOn w:val="a"/>
    <w:link w:val="af6"/>
    <w:uiPriority w:val="99"/>
    <w:unhideWhenUsed/>
    <w:rsid w:val="0013020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30201"/>
  </w:style>
  <w:style w:type="paragraph" w:styleId="Web">
    <w:name w:val="Normal (Web)"/>
    <w:basedOn w:val="a"/>
    <w:uiPriority w:val="99"/>
    <w:semiHidden/>
    <w:unhideWhenUsed/>
    <w:rsid w:val="008C3D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260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博臣 松本</cp:lastModifiedBy>
  <cp:revision>21</cp:revision>
  <cp:lastPrinted>2023-07-03T08:30:00Z</cp:lastPrinted>
  <dcterms:created xsi:type="dcterms:W3CDTF">2022-07-02T07:12:00Z</dcterms:created>
  <dcterms:modified xsi:type="dcterms:W3CDTF">2024-07-25T17:18:00Z</dcterms:modified>
</cp:coreProperties>
</file>